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421A0" w14:textId="77777777" w:rsidR="000A416E" w:rsidRPr="000C7403" w:rsidRDefault="000C7403" w:rsidP="000C7403">
      <w:pPr>
        <w:spacing w:line="276" w:lineRule="auto"/>
        <w:jc w:val="both"/>
        <w:rPr>
          <w:rFonts w:asciiTheme="minorHAnsi" w:hAnsiTheme="minorHAnsi" w:cs="Arial"/>
          <w:color w:val="FF0000"/>
          <w:sz w:val="22"/>
          <w:szCs w:val="22"/>
        </w:rPr>
      </w:pPr>
      <w:r w:rsidRPr="000C7403">
        <w:rPr>
          <w:rFonts w:asciiTheme="minorHAnsi" w:hAnsiTheme="minorHAnsi" w:cs="Arial"/>
          <w:color w:val="FF0000"/>
          <w:sz w:val="22"/>
          <w:szCs w:val="22"/>
        </w:rPr>
        <w:t>Date</w:t>
      </w:r>
    </w:p>
    <w:p w14:paraId="38E421A1" w14:textId="77777777" w:rsidR="000C7403" w:rsidRPr="000C7403" w:rsidRDefault="000C7403" w:rsidP="000C7403">
      <w:pPr>
        <w:spacing w:line="276" w:lineRule="auto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14:paraId="38E421A2" w14:textId="77777777" w:rsidR="000C7403" w:rsidRPr="000C7403" w:rsidRDefault="000C7403" w:rsidP="000C7403">
      <w:pPr>
        <w:spacing w:line="276" w:lineRule="auto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14:paraId="38E421A3" w14:textId="77777777" w:rsidR="000C7403" w:rsidRPr="000C7403" w:rsidRDefault="000C7403" w:rsidP="000C7403">
      <w:pPr>
        <w:spacing w:line="276" w:lineRule="auto"/>
        <w:jc w:val="both"/>
        <w:rPr>
          <w:rFonts w:asciiTheme="minorHAnsi" w:hAnsiTheme="minorHAnsi" w:cs="Arial"/>
          <w:color w:val="FF0000"/>
          <w:sz w:val="22"/>
          <w:szCs w:val="22"/>
        </w:rPr>
      </w:pPr>
      <w:r w:rsidRPr="000C7403">
        <w:rPr>
          <w:rFonts w:asciiTheme="minorHAnsi" w:hAnsiTheme="minorHAnsi" w:cs="Arial"/>
          <w:color w:val="FF0000"/>
          <w:sz w:val="22"/>
          <w:szCs w:val="22"/>
        </w:rPr>
        <w:t>Name</w:t>
      </w:r>
    </w:p>
    <w:p w14:paraId="38E421A4" w14:textId="77777777" w:rsidR="000C7403" w:rsidRPr="000C7403" w:rsidRDefault="000C7403" w:rsidP="000C7403">
      <w:pPr>
        <w:spacing w:line="276" w:lineRule="auto"/>
        <w:jc w:val="both"/>
        <w:rPr>
          <w:rFonts w:asciiTheme="minorHAnsi" w:hAnsiTheme="minorHAnsi" w:cs="Arial"/>
          <w:color w:val="FF0000"/>
          <w:sz w:val="22"/>
          <w:szCs w:val="22"/>
        </w:rPr>
      </w:pPr>
      <w:r w:rsidRPr="000C7403">
        <w:rPr>
          <w:rFonts w:asciiTheme="minorHAnsi" w:hAnsiTheme="minorHAnsi" w:cs="Arial"/>
          <w:color w:val="FF0000"/>
          <w:sz w:val="22"/>
          <w:szCs w:val="22"/>
        </w:rPr>
        <w:t>Address</w:t>
      </w:r>
    </w:p>
    <w:p w14:paraId="38E421A5" w14:textId="77777777" w:rsidR="000C7403" w:rsidRDefault="000C7403" w:rsidP="000C740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8E421A6" w14:textId="77777777" w:rsidR="000A416E" w:rsidRDefault="000A416E" w:rsidP="000C740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8E421A7" w14:textId="77777777" w:rsidR="000C7403" w:rsidRDefault="000C7403" w:rsidP="000C740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8E421A8" w14:textId="77777777" w:rsidR="000C7403" w:rsidRDefault="000C7403" w:rsidP="000C740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8E421A9" w14:textId="77777777" w:rsidR="000A416E" w:rsidRPr="006E2C1E" w:rsidRDefault="000A416E" w:rsidP="000C740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900B6">
        <w:rPr>
          <w:rFonts w:asciiTheme="minorHAnsi" w:hAnsiTheme="minorHAnsi" w:cs="Arial"/>
          <w:sz w:val="22"/>
          <w:szCs w:val="22"/>
        </w:rPr>
        <w:t xml:space="preserve">Dear </w:t>
      </w:r>
      <w:r w:rsidR="000C7403" w:rsidRPr="000C7403">
        <w:rPr>
          <w:rFonts w:asciiTheme="minorHAnsi" w:hAnsiTheme="minorHAnsi" w:cs="Arial"/>
          <w:color w:val="FF0000"/>
          <w:sz w:val="22"/>
          <w:szCs w:val="22"/>
        </w:rPr>
        <w:t>Name</w:t>
      </w:r>
    </w:p>
    <w:p w14:paraId="38E421AA" w14:textId="77777777" w:rsidR="00F32D84" w:rsidRPr="00FF3887" w:rsidRDefault="00F32D84" w:rsidP="000C740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8E421AB" w14:textId="5E8925CA" w:rsidR="00FF3887" w:rsidRDefault="00F95297" w:rsidP="000C7403">
      <w:pPr>
        <w:pStyle w:val="DefaultTex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900B6">
        <w:rPr>
          <w:rFonts w:asciiTheme="minorHAnsi" w:hAnsiTheme="minorHAnsi" w:cs="Arial"/>
          <w:sz w:val="22"/>
          <w:szCs w:val="22"/>
        </w:rPr>
        <w:t>I write further to the disciplinary h</w:t>
      </w:r>
      <w:r w:rsidR="0040259F" w:rsidRPr="009900B6">
        <w:rPr>
          <w:rFonts w:asciiTheme="minorHAnsi" w:hAnsiTheme="minorHAnsi" w:cs="Arial"/>
          <w:sz w:val="22"/>
          <w:szCs w:val="22"/>
        </w:rPr>
        <w:t xml:space="preserve">earing which </w:t>
      </w:r>
      <w:r w:rsidR="000A416E" w:rsidRPr="009900B6">
        <w:rPr>
          <w:rFonts w:asciiTheme="minorHAnsi" w:hAnsiTheme="minorHAnsi" w:cs="Arial"/>
          <w:sz w:val="22"/>
          <w:szCs w:val="22"/>
        </w:rPr>
        <w:t>took place on</w:t>
      </w:r>
      <w:r w:rsidR="000C7403" w:rsidRPr="009900B6">
        <w:rPr>
          <w:rFonts w:asciiTheme="minorHAnsi" w:hAnsiTheme="minorHAnsi" w:cs="Arial"/>
          <w:sz w:val="22"/>
          <w:szCs w:val="22"/>
        </w:rPr>
        <w:t xml:space="preserve"> </w:t>
      </w:r>
      <w:r w:rsidR="000C7403" w:rsidRPr="000C7403">
        <w:rPr>
          <w:rFonts w:asciiTheme="minorHAnsi" w:hAnsiTheme="minorHAnsi" w:cs="Arial"/>
          <w:color w:val="FF0000"/>
          <w:sz w:val="22"/>
          <w:szCs w:val="22"/>
        </w:rPr>
        <w:t>Date</w:t>
      </w:r>
      <w:r w:rsidR="00FF3887">
        <w:rPr>
          <w:rFonts w:asciiTheme="minorHAnsi" w:hAnsiTheme="minorHAnsi" w:cs="Arial"/>
          <w:sz w:val="22"/>
          <w:szCs w:val="22"/>
        </w:rPr>
        <w:t xml:space="preserve">.  </w:t>
      </w:r>
      <w:r w:rsidR="00FF3887" w:rsidRPr="009900B6">
        <w:rPr>
          <w:rFonts w:asciiTheme="minorHAnsi" w:hAnsiTheme="minorHAnsi" w:cs="Arial"/>
          <w:sz w:val="22"/>
          <w:szCs w:val="22"/>
        </w:rPr>
        <w:t xml:space="preserve">During the hearing </w:t>
      </w:r>
      <w:r w:rsidRPr="009900B6">
        <w:rPr>
          <w:rFonts w:asciiTheme="minorHAnsi" w:hAnsiTheme="minorHAnsi" w:cs="Arial"/>
          <w:sz w:val="22"/>
          <w:szCs w:val="22"/>
        </w:rPr>
        <w:t xml:space="preserve">we discussed </w:t>
      </w:r>
      <w:r w:rsidR="000A416E" w:rsidRPr="009900B6">
        <w:rPr>
          <w:rFonts w:asciiTheme="minorHAnsi" w:hAnsiTheme="minorHAnsi" w:cs="Arial"/>
          <w:sz w:val="22"/>
          <w:szCs w:val="22"/>
        </w:rPr>
        <w:t>the following</w:t>
      </w:r>
      <w:r w:rsidR="000A416E">
        <w:rPr>
          <w:rFonts w:asciiTheme="minorHAnsi" w:hAnsiTheme="minorHAnsi" w:cs="Arial"/>
          <w:sz w:val="22"/>
          <w:szCs w:val="22"/>
        </w:rPr>
        <w:t xml:space="preserve"> </w:t>
      </w:r>
      <w:r w:rsidR="000C7403" w:rsidRPr="000C7403">
        <w:rPr>
          <w:rFonts w:asciiTheme="minorHAnsi" w:hAnsiTheme="minorHAnsi" w:cs="Arial"/>
          <w:color w:val="FF0000"/>
          <w:sz w:val="22"/>
          <w:szCs w:val="22"/>
        </w:rPr>
        <w:t>allegation/</w:t>
      </w:r>
      <w:proofErr w:type="gramStart"/>
      <w:r w:rsidR="000C7403" w:rsidRPr="000C7403">
        <w:rPr>
          <w:rFonts w:asciiTheme="minorHAnsi" w:hAnsiTheme="minorHAnsi" w:cs="Arial"/>
          <w:color w:val="FF0000"/>
          <w:sz w:val="22"/>
          <w:szCs w:val="22"/>
        </w:rPr>
        <w:t>allegations</w:t>
      </w:r>
      <w:r w:rsidR="000C7403">
        <w:rPr>
          <w:rFonts w:asciiTheme="minorHAnsi" w:hAnsiTheme="minorHAnsi" w:cs="Arial"/>
          <w:color w:val="FF0000"/>
          <w:sz w:val="22"/>
          <w:szCs w:val="22"/>
        </w:rPr>
        <w:t>;</w:t>
      </w:r>
      <w:proofErr w:type="gramEnd"/>
    </w:p>
    <w:p w14:paraId="38E421AC" w14:textId="77777777" w:rsidR="00FF3887" w:rsidRDefault="00FF3887" w:rsidP="000C7403">
      <w:pPr>
        <w:pStyle w:val="DefaultTex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8E421AD" w14:textId="77777777" w:rsidR="000A416E" w:rsidRPr="000C7403" w:rsidRDefault="000C7403" w:rsidP="000C7403">
      <w:pPr>
        <w:pStyle w:val="ListParagraph"/>
        <w:numPr>
          <w:ilvl w:val="0"/>
          <w:numId w:val="4"/>
        </w:numPr>
        <w:spacing w:line="276" w:lineRule="auto"/>
        <w:ind w:left="360"/>
        <w:jc w:val="both"/>
        <w:rPr>
          <w:rFonts w:asciiTheme="minorHAnsi" w:hAnsiTheme="minorHAnsi"/>
          <w:color w:val="FF0000"/>
          <w:sz w:val="22"/>
        </w:rPr>
      </w:pPr>
      <w:r w:rsidRPr="000C7403">
        <w:rPr>
          <w:rFonts w:asciiTheme="minorHAnsi" w:hAnsiTheme="minorHAnsi"/>
          <w:color w:val="FF0000"/>
          <w:sz w:val="22"/>
        </w:rPr>
        <w:t>Detail of allegation in full taken from the disciplinary invite letter</w:t>
      </w:r>
    </w:p>
    <w:p w14:paraId="38E421AE" w14:textId="77777777" w:rsidR="00FF3887" w:rsidRDefault="00FF3887" w:rsidP="000C7403">
      <w:pPr>
        <w:pStyle w:val="DefaultTex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8E421AF" w14:textId="77777777" w:rsidR="0040259F" w:rsidRPr="009900B6" w:rsidRDefault="00790BA6" w:rsidP="000C740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900B6">
        <w:rPr>
          <w:rFonts w:asciiTheme="minorHAnsi" w:hAnsiTheme="minorHAnsi" w:cs="Arial"/>
          <w:sz w:val="22"/>
          <w:szCs w:val="22"/>
        </w:rPr>
        <w:t xml:space="preserve">During the meeting </w:t>
      </w:r>
      <w:r w:rsidR="009D790E" w:rsidRPr="009900B6">
        <w:rPr>
          <w:rFonts w:asciiTheme="minorHAnsi" w:hAnsiTheme="minorHAnsi" w:cs="Arial"/>
          <w:sz w:val="22"/>
          <w:szCs w:val="22"/>
        </w:rPr>
        <w:t xml:space="preserve">we discussed the </w:t>
      </w:r>
      <w:r w:rsidR="00034069" w:rsidRPr="009900B6">
        <w:rPr>
          <w:rFonts w:asciiTheme="minorHAnsi" w:hAnsiTheme="minorHAnsi" w:cs="Arial"/>
          <w:sz w:val="22"/>
          <w:szCs w:val="22"/>
        </w:rPr>
        <w:t xml:space="preserve">above </w:t>
      </w:r>
      <w:r w:rsidR="000C7403" w:rsidRPr="000C7403">
        <w:rPr>
          <w:rFonts w:asciiTheme="minorHAnsi" w:hAnsiTheme="minorHAnsi" w:cs="Arial"/>
          <w:color w:val="FF0000"/>
          <w:sz w:val="22"/>
          <w:szCs w:val="22"/>
        </w:rPr>
        <w:t>allegation/allegations</w:t>
      </w:r>
      <w:r w:rsidR="0040259F" w:rsidRPr="00FF3887">
        <w:rPr>
          <w:rFonts w:asciiTheme="minorHAnsi" w:hAnsiTheme="minorHAnsi" w:cs="Arial"/>
          <w:sz w:val="22"/>
          <w:szCs w:val="22"/>
        </w:rPr>
        <w:t xml:space="preserve"> </w:t>
      </w:r>
      <w:r w:rsidR="0040259F" w:rsidRPr="009900B6">
        <w:rPr>
          <w:rFonts w:asciiTheme="minorHAnsi" w:hAnsiTheme="minorHAnsi" w:cs="Arial"/>
          <w:sz w:val="22"/>
          <w:szCs w:val="22"/>
        </w:rPr>
        <w:t xml:space="preserve">and reviewed the evidence presented. </w:t>
      </w:r>
      <w:r w:rsidRPr="009900B6">
        <w:rPr>
          <w:rFonts w:asciiTheme="minorHAnsi" w:hAnsiTheme="minorHAnsi" w:cs="Arial"/>
          <w:sz w:val="22"/>
          <w:szCs w:val="22"/>
        </w:rPr>
        <w:t xml:space="preserve">Having </w:t>
      </w:r>
      <w:proofErr w:type="gramStart"/>
      <w:r w:rsidRPr="009900B6">
        <w:rPr>
          <w:rFonts w:asciiTheme="minorHAnsi" w:hAnsiTheme="minorHAnsi" w:cs="Arial"/>
          <w:sz w:val="22"/>
          <w:szCs w:val="22"/>
        </w:rPr>
        <w:t>given consideration to</w:t>
      </w:r>
      <w:proofErr w:type="gramEnd"/>
      <w:r w:rsidRPr="009900B6">
        <w:rPr>
          <w:rFonts w:asciiTheme="minorHAnsi" w:hAnsiTheme="minorHAnsi" w:cs="Arial"/>
          <w:sz w:val="22"/>
          <w:szCs w:val="22"/>
        </w:rPr>
        <w:t xml:space="preserve"> all the information available </w:t>
      </w:r>
      <w:r w:rsidR="00DD0BE6" w:rsidRPr="009900B6">
        <w:rPr>
          <w:rFonts w:asciiTheme="minorHAnsi" w:hAnsiTheme="minorHAnsi" w:cs="Arial"/>
          <w:sz w:val="22"/>
          <w:szCs w:val="22"/>
        </w:rPr>
        <w:t>I can</w:t>
      </w:r>
      <w:r w:rsidRPr="009900B6">
        <w:rPr>
          <w:rFonts w:asciiTheme="minorHAnsi" w:hAnsiTheme="minorHAnsi" w:cs="Arial"/>
          <w:sz w:val="22"/>
          <w:szCs w:val="22"/>
        </w:rPr>
        <w:t xml:space="preserve"> confirm </w:t>
      </w:r>
      <w:r w:rsidR="00DD0BE6" w:rsidRPr="009900B6">
        <w:rPr>
          <w:rFonts w:asciiTheme="minorHAnsi" w:hAnsiTheme="minorHAnsi" w:cs="Arial"/>
          <w:sz w:val="22"/>
          <w:szCs w:val="22"/>
        </w:rPr>
        <w:t xml:space="preserve">that it is </w:t>
      </w:r>
      <w:r w:rsidR="0040259F" w:rsidRPr="009900B6">
        <w:rPr>
          <w:rFonts w:asciiTheme="minorHAnsi" w:hAnsiTheme="minorHAnsi" w:cs="Arial"/>
          <w:sz w:val="22"/>
          <w:szCs w:val="22"/>
        </w:rPr>
        <w:t>my decision that no further action will be ta</w:t>
      </w:r>
      <w:r w:rsidR="00567F4C" w:rsidRPr="009900B6">
        <w:rPr>
          <w:rFonts w:asciiTheme="minorHAnsi" w:hAnsiTheme="minorHAnsi" w:cs="Arial"/>
          <w:sz w:val="22"/>
          <w:szCs w:val="22"/>
        </w:rPr>
        <w:t>ken against you at this time.</w:t>
      </w:r>
    </w:p>
    <w:p w14:paraId="38E421B0" w14:textId="77777777" w:rsidR="00F32D84" w:rsidRDefault="00F32D84" w:rsidP="000C740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8E421B1" w14:textId="77777777" w:rsidR="00FF3887" w:rsidRPr="009900B6" w:rsidRDefault="00FF3887" w:rsidP="000C7403">
      <w:pPr>
        <w:spacing w:line="276" w:lineRule="auto"/>
        <w:jc w:val="both"/>
        <w:rPr>
          <w:rFonts w:asciiTheme="minorHAnsi" w:hAnsiTheme="minorHAnsi" w:cs="Arial"/>
          <w:sz w:val="22"/>
        </w:rPr>
      </w:pPr>
      <w:r w:rsidRPr="009900B6">
        <w:rPr>
          <w:rFonts w:asciiTheme="minorHAnsi" w:hAnsiTheme="minorHAnsi" w:cs="Arial"/>
          <w:sz w:val="22"/>
        </w:rPr>
        <w:t xml:space="preserve">Please find attached notes of the hearing.  These are not intended to be </w:t>
      </w:r>
      <w:proofErr w:type="gramStart"/>
      <w:r w:rsidRPr="009900B6">
        <w:rPr>
          <w:rFonts w:asciiTheme="minorHAnsi" w:hAnsiTheme="minorHAnsi" w:cs="Arial"/>
          <w:sz w:val="22"/>
        </w:rPr>
        <w:t>verbatim, but</w:t>
      </w:r>
      <w:proofErr w:type="gramEnd"/>
      <w:r w:rsidRPr="009900B6">
        <w:rPr>
          <w:rFonts w:asciiTheme="minorHAnsi" w:hAnsiTheme="minorHAnsi" w:cs="Arial"/>
          <w:sz w:val="22"/>
        </w:rPr>
        <w:t xml:space="preserve"> are a true representation of the discussions which took place during the meeting.</w:t>
      </w:r>
    </w:p>
    <w:p w14:paraId="38E421B2" w14:textId="77777777" w:rsidR="00FF3887" w:rsidRPr="00FF3887" w:rsidRDefault="00FF3887" w:rsidP="000C740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8E421B3" w14:textId="77777777" w:rsidR="00F32D84" w:rsidRPr="009900B6" w:rsidRDefault="00DD0BE6" w:rsidP="000C740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900B6">
        <w:rPr>
          <w:rFonts w:asciiTheme="minorHAnsi" w:hAnsiTheme="minorHAnsi" w:cs="Arial"/>
          <w:sz w:val="22"/>
          <w:szCs w:val="22"/>
        </w:rPr>
        <w:t xml:space="preserve">If you have any questions or concerns regarding this matter, please contact </w:t>
      </w:r>
      <w:r w:rsidR="00567F4C" w:rsidRPr="009900B6">
        <w:rPr>
          <w:rFonts w:asciiTheme="minorHAnsi" w:hAnsiTheme="minorHAnsi" w:cs="Arial"/>
          <w:sz w:val="22"/>
          <w:szCs w:val="22"/>
        </w:rPr>
        <w:t>your line manager in the first instance.</w:t>
      </w:r>
    </w:p>
    <w:p w14:paraId="38E421B4" w14:textId="77777777" w:rsidR="00F32D84" w:rsidRPr="009900B6" w:rsidRDefault="00F32D84" w:rsidP="000C740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8E421B5" w14:textId="77777777" w:rsidR="00F32D84" w:rsidRPr="009900B6" w:rsidRDefault="00F32D84" w:rsidP="000C740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900B6">
        <w:rPr>
          <w:rFonts w:asciiTheme="minorHAnsi" w:hAnsiTheme="minorHAnsi" w:cs="Arial"/>
          <w:sz w:val="22"/>
          <w:szCs w:val="22"/>
        </w:rPr>
        <w:t>Yours sincerely</w:t>
      </w:r>
    </w:p>
    <w:p w14:paraId="38E421B6" w14:textId="77777777" w:rsidR="00F32D84" w:rsidRPr="009900B6" w:rsidRDefault="00F32D84" w:rsidP="000C740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8E421B7" w14:textId="77777777" w:rsidR="00F32D84" w:rsidRPr="00FF3887" w:rsidRDefault="00F32D84" w:rsidP="000C740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8E421B8" w14:textId="77777777" w:rsidR="00F32D84" w:rsidRPr="00FF3887" w:rsidRDefault="00F32D84" w:rsidP="000C7403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38E421B9" w14:textId="77777777" w:rsidR="000A416E" w:rsidRPr="000C7403" w:rsidRDefault="000C7403" w:rsidP="000C7403">
      <w:pPr>
        <w:spacing w:line="276" w:lineRule="auto"/>
        <w:jc w:val="both"/>
        <w:rPr>
          <w:rFonts w:asciiTheme="minorHAnsi" w:hAnsiTheme="minorHAnsi" w:cs="Arial"/>
          <w:b/>
          <w:color w:val="FF0000"/>
          <w:sz w:val="22"/>
          <w:szCs w:val="22"/>
        </w:rPr>
      </w:pPr>
      <w:r w:rsidRPr="000C7403">
        <w:rPr>
          <w:rFonts w:asciiTheme="minorHAnsi" w:hAnsiTheme="minorHAnsi" w:cs="Arial"/>
          <w:b/>
          <w:color w:val="FF0000"/>
          <w:sz w:val="22"/>
          <w:szCs w:val="22"/>
        </w:rPr>
        <w:t>Authorised Signature</w:t>
      </w:r>
    </w:p>
    <w:p w14:paraId="38E421BA" w14:textId="77777777" w:rsidR="000C7403" w:rsidRPr="000C7403" w:rsidRDefault="000C7403" w:rsidP="000C7403">
      <w:pPr>
        <w:spacing w:line="276" w:lineRule="auto"/>
        <w:jc w:val="both"/>
        <w:rPr>
          <w:rFonts w:asciiTheme="minorHAnsi" w:hAnsiTheme="minorHAnsi" w:cs="Arial"/>
          <w:b/>
          <w:color w:val="FF0000"/>
          <w:sz w:val="22"/>
          <w:szCs w:val="22"/>
        </w:rPr>
      </w:pPr>
      <w:r w:rsidRPr="000C7403">
        <w:rPr>
          <w:rFonts w:asciiTheme="minorHAnsi" w:hAnsiTheme="minorHAnsi" w:cs="Arial"/>
          <w:b/>
          <w:color w:val="FF0000"/>
          <w:sz w:val="22"/>
          <w:szCs w:val="22"/>
        </w:rPr>
        <w:t>Job Title</w:t>
      </w:r>
    </w:p>
    <w:p w14:paraId="38E421BB" w14:textId="77777777" w:rsidR="00E3587C" w:rsidRPr="00FF3887" w:rsidRDefault="00E3587C" w:rsidP="000C740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8E421BC" w14:textId="77777777" w:rsidR="00FF3887" w:rsidRDefault="00FF3887" w:rsidP="000C740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8E421BD" w14:textId="77777777" w:rsidR="00F95297" w:rsidRPr="009900B6" w:rsidRDefault="00F95297" w:rsidP="000C740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900B6">
        <w:rPr>
          <w:rFonts w:asciiTheme="minorHAnsi" w:hAnsiTheme="minorHAnsi" w:cs="Arial"/>
          <w:sz w:val="22"/>
          <w:szCs w:val="22"/>
        </w:rPr>
        <w:t>Enc</w:t>
      </w:r>
      <w:r w:rsidR="00FF3887" w:rsidRPr="009900B6">
        <w:rPr>
          <w:rFonts w:asciiTheme="minorHAnsi" w:hAnsiTheme="minorHAnsi" w:cs="Arial"/>
          <w:sz w:val="22"/>
          <w:szCs w:val="22"/>
        </w:rPr>
        <w:t>l.</w:t>
      </w:r>
      <w:r w:rsidRPr="009900B6">
        <w:rPr>
          <w:rFonts w:asciiTheme="minorHAnsi" w:hAnsiTheme="minorHAnsi" w:cs="Arial"/>
          <w:sz w:val="22"/>
          <w:szCs w:val="22"/>
        </w:rPr>
        <w:tab/>
      </w:r>
      <w:r w:rsidR="00FF3887" w:rsidRPr="009900B6">
        <w:rPr>
          <w:rFonts w:asciiTheme="minorHAnsi" w:hAnsiTheme="minorHAnsi" w:cs="Arial"/>
          <w:sz w:val="22"/>
          <w:szCs w:val="22"/>
        </w:rPr>
        <w:t>Notes of disciplinary hearing</w:t>
      </w:r>
    </w:p>
    <w:sectPr w:rsidR="00F95297" w:rsidRPr="009900B6" w:rsidSect="000C74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26CEF" w14:textId="77777777" w:rsidR="008B759B" w:rsidRDefault="008B759B">
      <w:r>
        <w:separator/>
      </w:r>
    </w:p>
  </w:endnote>
  <w:endnote w:type="continuationSeparator" w:id="0">
    <w:p w14:paraId="3253A09A" w14:textId="77777777" w:rsidR="008B759B" w:rsidRDefault="008B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55219" w14:textId="77777777" w:rsidR="008B759B" w:rsidRDefault="008B759B">
      <w:r>
        <w:separator/>
      </w:r>
    </w:p>
  </w:footnote>
  <w:footnote w:type="continuationSeparator" w:id="0">
    <w:p w14:paraId="3DD484E6" w14:textId="77777777" w:rsidR="008B759B" w:rsidRDefault="008B7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2731A"/>
    <w:multiLevelType w:val="hybridMultilevel"/>
    <w:tmpl w:val="E146F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31C27"/>
    <w:multiLevelType w:val="hybridMultilevel"/>
    <w:tmpl w:val="69344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74693"/>
    <w:multiLevelType w:val="hybridMultilevel"/>
    <w:tmpl w:val="7FCC3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F67B02"/>
    <w:multiLevelType w:val="hybridMultilevel"/>
    <w:tmpl w:val="9FEEE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706797">
    <w:abstractNumId w:val="3"/>
  </w:num>
  <w:num w:numId="2" w16cid:durableId="177818976">
    <w:abstractNumId w:val="2"/>
  </w:num>
  <w:num w:numId="3" w16cid:durableId="583102492">
    <w:abstractNumId w:val="0"/>
  </w:num>
  <w:num w:numId="4" w16cid:durableId="1813477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ocumentProtection w:edit="forms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624"/>
    <w:rsid w:val="00034069"/>
    <w:rsid w:val="00054F70"/>
    <w:rsid w:val="000827B5"/>
    <w:rsid w:val="000A416E"/>
    <w:rsid w:val="000C25B2"/>
    <w:rsid w:val="000C7403"/>
    <w:rsid w:val="000C7693"/>
    <w:rsid w:val="000D0DCF"/>
    <w:rsid w:val="000D7D25"/>
    <w:rsid w:val="00100C68"/>
    <w:rsid w:val="00100D2D"/>
    <w:rsid w:val="00124AA9"/>
    <w:rsid w:val="0013428B"/>
    <w:rsid w:val="001609E4"/>
    <w:rsid w:val="001A0875"/>
    <w:rsid w:val="001A1563"/>
    <w:rsid w:val="001F36E7"/>
    <w:rsid w:val="0040259F"/>
    <w:rsid w:val="004E6A64"/>
    <w:rsid w:val="00522A2D"/>
    <w:rsid w:val="00567F4C"/>
    <w:rsid w:val="005D2319"/>
    <w:rsid w:val="00640F6D"/>
    <w:rsid w:val="0068655B"/>
    <w:rsid w:val="006D4D97"/>
    <w:rsid w:val="007143B3"/>
    <w:rsid w:val="00790BA6"/>
    <w:rsid w:val="00866AA7"/>
    <w:rsid w:val="008B759B"/>
    <w:rsid w:val="009900B6"/>
    <w:rsid w:val="009D790E"/>
    <w:rsid w:val="00A02348"/>
    <w:rsid w:val="00A27583"/>
    <w:rsid w:val="00A33BE9"/>
    <w:rsid w:val="00A75AE5"/>
    <w:rsid w:val="00B27F0A"/>
    <w:rsid w:val="00B537CC"/>
    <w:rsid w:val="00D24D8C"/>
    <w:rsid w:val="00D449F7"/>
    <w:rsid w:val="00DA1056"/>
    <w:rsid w:val="00DB05E8"/>
    <w:rsid w:val="00DD0BE6"/>
    <w:rsid w:val="00E3587C"/>
    <w:rsid w:val="00E57624"/>
    <w:rsid w:val="00E63FEF"/>
    <w:rsid w:val="00F11ED7"/>
    <w:rsid w:val="00F32D84"/>
    <w:rsid w:val="00F54501"/>
    <w:rsid w:val="00F95297"/>
    <w:rsid w:val="00FA3CE9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421A0"/>
  <w15:docId w15:val="{DC3D79BE-FBEF-4226-BFB5-473A046D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D84"/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D8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2D84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C769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C769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769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C7693"/>
    <w:rPr>
      <w:rFonts w:ascii="Times New Roman" w:eastAsia="Times New Roman" w:hAnsi="Times New Roman"/>
      <w:sz w:val="24"/>
      <w:szCs w:val="24"/>
    </w:rPr>
  </w:style>
  <w:style w:type="paragraph" w:customStyle="1" w:styleId="DefaultText">
    <w:name w:val="Default Text"/>
    <w:basedOn w:val="Normal"/>
    <w:rsid w:val="0040259F"/>
    <w:rPr>
      <w:snapToGrid w:val="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A416E"/>
    <w:rPr>
      <w:color w:val="808080"/>
    </w:rPr>
  </w:style>
  <w:style w:type="character" w:customStyle="1" w:styleId="Style1">
    <w:name w:val="Style1"/>
    <w:basedOn w:val="DefaultParagraphFont"/>
    <w:uiPriority w:val="1"/>
    <w:rsid w:val="000A416E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0A416E"/>
    <w:pPr>
      <w:ind w:left="720"/>
      <w:contextualSpacing/>
    </w:pPr>
    <w:rPr>
      <w:rFonts w:eastAsia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edon\Documents\1%20-%20CLIENT%20PORTAL%20DOCUMENTATION\Letters\Disciplinary%20outcome%20-%20no%20further%20ac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b89a0ef-2c38-4779-9fe6-5e7985a1dd84" xsi:nil="true"/>
    <SharedWithUsers xmlns="5aca0f63-3b8d-42cd-bab2-1a84255df15c">
      <UserInfo>
        <DisplayName/>
        <AccountId xsi:nil="true"/>
        <AccountType/>
      </UserInfo>
    </SharedWithUsers>
    <TaxCatchAll xmlns="5aca0f63-3b8d-42cd-bab2-1a84255df15c" xsi:nil="true"/>
    <lcf76f155ced4ddcb4097134ff3c332f xmlns="5b89a0ef-2c38-4779-9fe6-5e7985a1dd8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852AA45F7CBF46A443F56D3BEB9EAA" ma:contentTypeVersion="16" ma:contentTypeDescription="Create a new document." ma:contentTypeScope="" ma:versionID="4a5e77fde9817da9bf4a416a5095d17a">
  <xsd:schema xmlns:xsd="http://www.w3.org/2001/XMLSchema" xmlns:xs="http://www.w3.org/2001/XMLSchema" xmlns:p="http://schemas.microsoft.com/office/2006/metadata/properties" xmlns:ns2="5b89a0ef-2c38-4779-9fe6-5e7985a1dd84" xmlns:ns3="5aca0f63-3b8d-42cd-bab2-1a84255df15c" targetNamespace="http://schemas.microsoft.com/office/2006/metadata/properties" ma:root="true" ma:fieldsID="97b97240edcc503a5f1c140c3011168d" ns2:_="" ns3:_="">
    <xsd:import namespace="5b89a0ef-2c38-4779-9fe6-5e7985a1dd84"/>
    <xsd:import namespace="5aca0f63-3b8d-42cd-bab2-1a84255df1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9a0ef-2c38-4779-9fe6-5e7985a1dd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f55ad63-519d-4ee4-9554-c46fd6a761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a0f63-3b8d-42cd-bab2-1a84255df1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cdb5af6-1e9a-43f4-9034-85ff1f7b0977}" ma:internalName="TaxCatchAll" ma:showField="CatchAllData" ma:web="5aca0f63-3b8d-42cd-bab2-1a84255df1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6E9E09-5536-4690-A9E4-FEACAC52CA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997F4D-5BCB-4492-995E-883036CC4825}">
  <ds:schemaRefs>
    <ds:schemaRef ds:uri="http://schemas.microsoft.com/office/2006/metadata/properties"/>
    <ds:schemaRef ds:uri="http://schemas.microsoft.com/office/infopath/2007/PartnerControls"/>
    <ds:schemaRef ds:uri="5b89a0ef-2c38-4779-9fe6-5e7985a1dd84"/>
    <ds:schemaRef ds:uri="5aca0f63-3b8d-42cd-bab2-1a84255df15c"/>
  </ds:schemaRefs>
</ds:datastoreItem>
</file>

<file path=customXml/itemProps3.xml><?xml version="1.0" encoding="utf-8"?>
<ds:datastoreItem xmlns:ds="http://schemas.openxmlformats.org/officeDocument/2006/customXml" ds:itemID="{B0E315BC-C707-4F84-BF5E-F910CF30AB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9a0ef-2c38-4779-9fe6-5e7985a1dd84"/>
    <ds:schemaRef ds:uri="5aca0f63-3b8d-42cd-bab2-1a84255df1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Disciplinary outcome - no further action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Breedon</dc:creator>
  <cp:lastModifiedBy>Emma Miveld</cp:lastModifiedBy>
  <cp:revision>2</cp:revision>
  <cp:lastPrinted>2013-07-09T16:36:00Z</cp:lastPrinted>
  <dcterms:created xsi:type="dcterms:W3CDTF">2023-10-20T13:28:00Z</dcterms:created>
  <dcterms:modified xsi:type="dcterms:W3CDTF">2023-10-20T13:28:00Z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0x0101007E852AA45F7CBF46A443F56D3BEB9EAA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